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E3CAA" w14:textId="77777777" w:rsidR="009131AF" w:rsidRPr="009131AF" w:rsidRDefault="009131AF" w:rsidP="009131AF">
      <w:pPr>
        <w:spacing w:after="240"/>
        <w:jc w:val="both"/>
        <w:rPr>
          <w:b/>
          <w:sz w:val="32"/>
          <w:szCs w:val="32"/>
        </w:rPr>
      </w:pPr>
      <w:r w:rsidRPr="009131AF">
        <w:rPr>
          <w:b/>
          <w:sz w:val="32"/>
          <w:szCs w:val="32"/>
        </w:rPr>
        <w:t>Alavatsan magneettitutkimus (JN2BG, JN2BM)</w:t>
      </w:r>
    </w:p>
    <w:p w14:paraId="1ABA3135" w14:textId="77777777" w:rsidR="009131AF" w:rsidRPr="009131AF" w:rsidRDefault="009131AF" w:rsidP="009131AF">
      <w:pPr>
        <w:jc w:val="both"/>
      </w:pPr>
      <w:r w:rsidRPr="009131AF">
        <w:t>Alavatsan magneettikuvauksessa tutkitaan alavatsan elimiä magneettikuvauslaitteella. Röntgensäteilyä ja jodivarjoainetta ei käytetä. Tehosteainetta (gadolinium) voidaan käyttää.</w:t>
      </w:r>
    </w:p>
    <w:p w14:paraId="73FE8402" w14:textId="77777777" w:rsidR="009131AF" w:rsidRPr="009131AF" w:rsidRDefault="009131AF" w:rsidP="009131AF">
      <w:pPr>
        <w:keepNext/>
        <w:keepLines/>
        <w:spacing w:before="360" w:after="120" w:line="276" w:lineRule="auto"/>
        <w:outlineLvl w:val="1"/>
        <w:rPr>
          <w:rFonts w:cs="Arial"/>
          <w:b/>
          <w:bCs/>
        </w:rPr>
      </w:pPr>
      <w:r w:rsidRPr="009131AF">
        <w:rPr>
          <w:rFonts w:cs="Arial"/>
          <w:b/>
          <w:bCs/>
        </w:rPr>
        <w:t>Ajan varaaminen ja yhteystiedot</w:t>
      </w:r>
    </w:p>
    <w:p w14:paraId="061B450E" w14:textId="77777777" w:rsidR="009131AF" w:rsidRPr="009131AF" w:rsidRDefault="009131AF" w:rsidP="009131AF">
      <w:pPr>
        <w:spacing w:line="120" w:lineRule="auto"/>
        <w:jc w:val="both"/>
      </w:pPr>
    </w:p>
    <w:p w14:paraId="5F34D52B" w14:textId="77777777" w:rsidR="009131AF" w:rsidRPr="009131AF" w:rsidRDefault="009131AF" w:rsidP="009131AF">
      <w:pPr>
        <w:jc w:val="both"/>
      </w:pPr>
      <w:r w:rsidRPr="009131AF">
        <w:t xml:space="preserve">Tutkimus varataan </w:t>
      </w:r>
      <w:proofErr w:type="spellStart"/>
      <w:r w:rsidRPr="009131AF">
        <w:t>Oberonilta</w:t>
      </w:r>
      <w:proofErr w:type="spellEnd"/>
      <w:r w:rsidRPr="009131AF">
        <w:t>:</w:t>
      </w:r>
    </w:p>
    <w:p w14:paraId="08E2BD79" w14:textId="77777777" w:rsidR="009131AF" w:rsidRPr="009131AF" w:rsidRDefault="009131AF" w:rsidP="009131AF">
      <w:pPr>
        <w:jc w:val="both"/>
      </w:pPr>
    </w:p>
    <w:tbl>
      <w:tblPr>
        <w:tblStyle w:val="TaulukkoRuudukko2"/>
        <w:tblW w:w="0" w:type="auto"/>
        <w:tblLook w:val="04A0" w:firstRow="1" w:lastRow="0" w:firstColumn="1" w:lastColumn="0" w:noHBand="0" w:noVBand="1"/>
      </w:tblPr>
      <w:tblGrid>
        <w:gridCol w:w="2891"/>
        <w:gridCol w:w="1683"/>
        <w:gridCol w:w="3206"/>
        <w:gridCol w:w="1940"/>
      </w:tblGrid>
      <w:tr w:rsidR="009131AF" w:rsidRPr="009131AF" w14:paraId="6EC079E1" w14:textId="77777777" w:rsidTr="00CC420D">
        <w:tc>
          <w:tcPr>
            <w:tcW w:w="2891" w:type="dxa"/>
          </w:tcPr>
          <w:p w14:paraId="7D8B7F2E" w14:textId="77777777" w:rsidR="009131AF" w:rsidRPr="009131AF" w:rsidRDefault="009131AF" w:rsidP="009131AF">
            <w:pPr>
              <w:rPr>
                <w:b/>
              </w:rPr>
            </w:pPr>
            <w:r w:rsidRPr="009131AF">
              <w:rPr>
                <w:b/>
              </w:rPr>
              <w:t>OBERON</w:t>
            </w:r>
          </w:p>
        </w:tc>
        <w:tc>
          <w:tcPr>
            <w:tcW w:w="1683" w:type="dxa"/>
          </w:tcPr>
          <w:p w14:paraId="6B9AF8B3" w14:textId="77777777" w:rsidR="009131AF" w:rsidRPr="009131AF" w:rsidRDefault="009131AF" w:rsidP="009131AF">
            <w:pPr>
              <w:rPr>
                <w:b/>
              </w:rPr>
            </w:pPr>
            <w:r w:rsidRPr="009131AF">
              <w:rPr>
                <w:b/>
              </w:rPr>
              <w:t>RESURSSI</w:t>
            </w:r>
          </w:p>
        </w:tc>
        <w:tc>
          <w:tcPr>
            <w:tcW w:w="3206" w:type="dxa"/>
          </w:tcPr>
          <w:p w14:paraId="3343E7EF" w14:textId="77777777" w:rsidR="009131AF" w:rsidRPr="009131AF" w:rsidRDefault="009131AF" w:rsidP="009131AF">
            <w:pPr>
              <w:rPr>
                <w:b/>
              </w:rPr>
            </w:pPr>
            <w:r w:rsidRPr="009131AF">
              <w:rPr>
                <w:b/>
              </w:rPr>
              <w:t>TUTKIMUSPAIKKA</w:t>
            </w:r>
          </w:p>
        </w:tc>
        <w:tc>
          <w:tcPr>
            <w:tcW w:w="1848" w:type="dxa"/>
          </w:tcPr>
          <w:p w14:paraId="4F258DDF" w14:textId="77777777" w:rsidR="009131AF" w:rsidRPr="009131AF" w:rsidRDefault="009131AF" w:rsidP="009131AF">
            <w:pPr>
              <w:rPr>
                <w:b/>
              </w:rPr>
            </w:pPr>
            <w:r w:rsidRPr="009131AF">
              <w:rPr>
                <w:b/>
              </w:rPr>
              <w:t>HUOMIOITAVAA</w:t>
            </w:r>
          </w:p>
        </w:tc>
      </w:tr>
      <w:tr w:rsidR="009131AF" w:rsidRPr="009131AF" w14:paraId="41418FEC" w14:textId="77777777" w:rsidTr="00CC420D">
        <w:trPr>
          <w:trHeight w:val="786"/>
        </w:trPr>
        <w:tc>
          <w:tcPr>
            <w:tcW w:w="2891" w:type="dxa"/>
          </w:tcPr>
          <w:p w14:paraId="69108CB8" w14:textId="77777777" w:rsidR="009131AF" w:rsidRPr="009131AF" w:rsidRDefault="009131AF" w:rsidP="009131AF">
            <w:r w:rsidRPr="009131AF">
              <w:t>Z3375 G-Kuvantaminen</w:t>
            </w:r>
          </w:p>
        </w:tc>
        <w:tc>
          <w:tcPr>
            <w:tcW w:w="1683" w:type="dxa"/>
          </w:tcPr>
          <w:p w14:paraId="3AF362E9" w14:textId="77777777" w:rsidR="009131AF" w:rsidRPr="009131AF" w:rsidRDefault="009131AF" w:rsidP="009131AF">
            <w:r w:rsidRPr="009131AF">
              <w:t>RMR3T</w:t>
            </w:r>
          </w:p>
          <w:p w14:paraId="262645FC" w14:textId="77777777" w:rsidR="009131AF" w:rsidRPr="009131AF" w:rsidRDefault="009131AF" w:rsidP="009131AF">
            <w:r w:rsidRPr="009131AF">
              <w:t>VIDA3T</w:t>
            </w:r>
          </w:p>
          <w:p w14:paraId="25579703" w14:textId="77777777" w:rsidR="009131AF" w:rsidRPr="009131AF" w:rsidRDefault="009131AF" w:rsidP="009131AF">
            <w:r w:rsidRPr="009131AF">
              <w:t>RMRI7</w:t>
            </w:r>
          </w:p>
        </w:tc>
        <w:tc>
          <w:tcPr>
            <w:tcW w:w="3206" w:type="dxa"/>
          </w:tcPr>
          <w:p w14:paraId="2C4905FD" w14:textId="77777777" w:rsidR="009131AF" w:rsidRPr="009131AF" w:rsidRDefault="009131AF" w:rsidP="009131AF">
            <w:r w:rsidRPr="009131AF">
              <w:t>G-rakennus, R-kerros</w:t>
            </w:r>
          </w:p>
          <w:p w14:paraId="087781B9" w14:textId="77777777" w:rsidR="009131AF" w:rsidRPr="009131AF" w:rsidRDefault="009131AF" w:rsidP="009131AF">
            <w:r w:rsidRPr="009131AF">
              <w:t>G-rakennus, R-kerros</w:t>
            </w:r>
          </w:p>
          <w:p w14:paraId="6BB83C45" w14:textId="77777777" w:rsidR="009131AF" w:rsidRPr="009131AF" w:rsidRDefault="009131AF" w:rsidP="009131AF">
            <w:r w:rsidRPr="009131AF">
              <w:t>G-rakennus, R-kerros</w:t>
            </w:r>
          </w:p>
        </w:tc>
        <w:tc>
          <w:tcPr>
            <w:tcW w:w="1848" w:type="dxa"/>
          </w:tcPr>
          <w:p w14:paraId="15ED0766" w14:textId="77777777" w:rsidR="009131AF" w:rsidRPr="009131AF" w:rsidRDefault="009131AF" w:rsidP="009131AF"/>
        </w:tc>
      </w:tr>
      <w:tr w:rsidR="009131AF" w:rsidRPr="009131AF" w14:paraId="6C13D5D3" w14:textId="77777777" w:rsidTr="00CC420D">
        <w:tc>
          <w:tcPr>
            <w:tcW w:w="2891" w:type="dxa"/>
          </w:tcPr>
          <w:p w14:paraId="0B3B2F99" w14:textId="77777777" w:rsidR="009131AF" w:rsidRPr="009131AF" w:rsidRDefault="009131AF" w:rsidP="009131AF">
            <w:pPr>
              <w:spacing w:before="100" w:beforeAutospacing="1" w:after="100" w:afterAutospacing="1"/>
              <w:rPr>
                <w:color w:val="000000"/>
              </w:rPr>
            </w:pPr>
            <w:r w:rsidRPr="009131AF">
              <w:rPr>
                <w:color w:val="000000"/>
              </w:rPr>
              <w:t>Z3376 B-kuvantaminen</w:t>
            </w:r>
          </w:p>
        </w:tc>
        <w:tc>
          <w:tcPr>
            <w:tcW w:w="1683" w:type="dxa"/>
          </w:tcPr>
          <w:p w14:paraId="789DB268" w14:textId="77777777" w:rsidR="009131AF" w:rsidRPr="009131AF" w:rsidRDefault="009131AF" w:rsidP="009131AF">
            <w:pPr>
              <w:rPr>
                <w:color w:val="000000"/>
                <w:lang w:val="sv-SE"/>
              </w:rPr>
            </w:pPr>
            <w:r w:rsidRPr="009131AF">
              <w:rPr>
                <w:color w:val="000000"/>
                <w:lang w:val="sv-SE"/>
              </w:rPr>
              <w:t>B0 T70 Sola 1.5T</w:t>
            </w:r>
          </w:p>
          <w:p w14:paraId="54D237F7" w14:textId="77777777" w:rsidR="009131AF" w:rsidRPr="009131AF" w:rsidRDefault="009131AF" w:rsidP="009131AF">
            <w:pPr>
              <w:rPr>
                <w:lang w:val="sv-SE"/>
              </w:rPr>
            </w:pPr>
            <w:r w:rsidRPr="009131AF">
              <w:rPr>
                <w:lang w:val="sv-SE"/>
              </w:rPr>
              <w:t>B0 T71 Vida 3T</w:t>
            </w:r>
          </w:p>
        </w:tc>
        <w:tc>
          <w:tcPr>
            <w:tcW w:w="3206" w:type="dxa"/>
          </w:tcPr>
          <w:p w14:paraId="1FB9E60F" w14:textId="77777777" w:rsidR="009131AF" w:rsidRPr="009131AF" w:rsidRDefault="009131AF" w:rsidP="009131AF">
            <w:r w:rsidRPr="009131AF">
              <w:rPr>
                <w:color w:val="000000"/>
              </w:rPr>
              <w:t>B-rakennus, 0-kerros, aula B03</w:t>
            </w:r>
          </w:p>
        </w:tc>
        <w:tc>
          <w:tcPr>
            <w:tcW w:w="1848" w:type="dxa"/>
          </w:tcPr>
          <w:p w14:paraId="39BB936F" w14:textId="77777777" w:rsidR="009131AF" w:rsidRPr="009131AF" w:rsidRDefault="009131AF" w:rsidP="009131AF"/>
        </w:tc>
      </w:tr>
      <w:tr w:rsidR="009131AF" w:rsidRPr="009131AF" w14:paraId="4009A101" w14:textId="77777777" w:rsidTr="00CC420D">
        <w:tc>
          <w:tcPr>
            <w:tcW w:w="2891" w:type="dxa"/>
          </w:tcPr>
          <w:p w14:paraId="4FFEEAF3" w14:textId="1313EA78" w:rsidR="009131AF" w:rsidRPr="009131AF" w:rsidRDefault="00DE57C4" w:rsidP="009131AF">
            <w:r>
              <w:t xml:space="preserve">Z3378 </w:t>
            </w:r>
            <w:r w:rsidR="009131AF" w:rsidRPr="009131AF">
              <w:t>Oulaskankaan röntgen</w:t>
            </w:r>
          </w:p>
        </w:tc>
        <w:tc>
          <w:tcPr>
            <w:tcW w:w="1683" w:type="dxa"/>
          </w:tcPr>
          <w:p w14:paraId="01884A51" w14:textId="77777777" w:rsidR="009131AF" w:rsidRPr="009131AF" w:rsidRDefault="009131AF" w:rsidP="009131AF">
            <w:r w:rsidRPr="009131AF">
              <w:rPr>
                <w:color w:val="000000"/>
              </w:rPr>
              <w:t>MRIOAS</w:t>
            </w:r>
          </w:p>
        </w:tc>
        <w:tc>
          <w:tcPr>
            <w:tcW w:w="3206" w:type="dxa"/>
          </w:tcPr>
          <w:p w14:paraId="6497B753" w14:textId="77777777" w:rsidR="009131AF" w:rsidRPr="009131AF" w:rsidRDefault="009131AF" w:rsidP="009131AF">
            <w:r w:rsidRPr="009131AF">
              <w:rPr>
                <w:color w:val="000000"/>
              </w:rPr>
              <w:t>Oulaskankaan röntgen, A-ovi 1.kerros</w:t>
            </w:r>
          </w:p>
        </w:tc>
        <w:tc>
          <w:tcPr>
            <w:tcW w:w="1848" w:type="dxa"/>
          </w:tcPr>
          <w:p w14:paraId="2B60EA4F" w14:textId="77777777" w:rsidR="009131AF" w:rsidRPr="009131AF" w:rsidRDefault="009131AF" w:rsidP="009131AF">
            <w:r w:rsidRPr="009131AF">
              <w:t>Rekkamagneetti</w:t>
            </w:r>
          </w:p>
        </w:tc>
      </w:tr>
      <w:tr w:rsidR="009131AF" w:rsidRPr="009131AF" w14:paraId="7BC66EA7" w14:textId="77777777" w:rsidTr="00CC420D">
        <w:tc>
          <w:tcPr>
            <w:tcW w:w="2891" w:type="dxa"/>
          </w:tcPr>
          <w:p w14:paraId="4C728811" w14:textId="3D17AEC0" w:rsidR="009131AF" w:rsidRPr="009131AF" w:rsidRDefault="00DE57C4" w:rsidP="009131AF">
            <w:r>
              <w:t>Z3378</w:t>
            </w:r>
            <w:r w:rsidR="009131AF" w:rsidRPr="009131AF">
              <w:t xml:space="preserve"> Oulaskankaan röntgen</w:t>
            </w:r>
          </w:p>
        </w:tc>
        <w:tc>
          <w:tcPr>
            <w:tcW w:w="1683" w:type="dxa"/>
          </w:tcPr>
          <w:p w14:paraId="60DAD2CF" w14:textId="77777777" w:rsidR="009131AF" w:rsidRPr="009131AF" w:rsidRDefault="009131AF" w:rsidP="009131AF">
            <w:r w:rsidRPr="009131AF">
              <w:rPr>
                <w:color w:val="000000"/>
              </w:rPr>
              <w:t>MRIRAS</w:t>
            </w:r>
          </w:p>
        </w:tc>
        <w:tc>
          <w:tcPr>
            <w:tcW w:w="3206" w:type="dxa"/>
          </w:tcPr>
          <w:p w14:paraId="45D638D9" w14:textId="77777777" w:rsidR="009131AF" w:rsidRPr="009131AF" w:rsidRDefault="009131AF" w:rsidP="009131AF">
            <w:r w:rsidRPr="009131AF">
              <w:rPr>
                <w:color w:val="000000"/>
              </w:rPr>
              <w:t>Raahen sairaalan röntgen S1</w:t>
            </w:r>
          </w:p>
        </w:tc>
        <w:tc>
          <w:tcPr>
            <w:tcW w:w="1848" w:type="dxa"/>
          </w:tcPr>
          <w:p w14:paraId="464FBB04" w14:textId="77777777" w:rsidR="009131AF" w:rsidRPr="009131AF" w:rsidRDefault="009131AF" w:rsidP="009131AF">
            <w:r w:rsidRPr="009131AF">
              <w:t>Rekkamagneetti</w:t>
            </w:r>
          </w:p>
        </w:tc>
      </w:tr>
    </w:tbl>
    <w:p w14:paraId="068FF395" w14:textId="77777777" w:rsidR="009131AF" w:rsidRPr="009131AF" w:rsidRDefault="009131AF" w:rsidP="009131AF"/>
    <w:p w14:paraId="5B8058CB" w14:textId="77777777" w:rsidR="009131AF" w:rsidRPr="009131AF" w:rsidRDefault="009131AF" w:rsidP="009131AF">
      <w:pPr>
        <w:jc w:val="both"/>
      </w:pPr>
    </w:p>
    <w:p w14:paraId="65DB5064" w14:textId="77777777" w:rsidR="009131AF" w:rsidRPr="009131AF" w:rsidRDefault="009131AF" w:rsidP="009131AF">
      <w:pPr>
        <w:spacing w:line="120" w:lineRule="auto"/>
        <w:jc w:val="both"/>
      </w:pPr>
    </w:p>
    <w:p w14:paraId="29A7F4B4" w14:textId="77777777" w:rsidR="009131AF" w:rsidRPr="009131AF" w:rsidRDefault="009131AF" w:rsidP="009131AF">
      <w:pPr>
        <w:jc w:val="both"/>
      </w:pPr>
      <w:r w:rsidRPr="009131AF">
        <w:t xml:space="preserve">Katso ohje: </w:t>
      </w:r>
      <w:hyperlink r:id="rId13" w:history="1">
        <w:r w:rsidRPr="009131AF">
          <w:rPr>
            <w:color w:val="4B6BC8"/>
            <w:u w:val="single"/>
          </w:rPr>
          <w:t>Magneettikuvausaikojen varaaminen</w:t>
        </w:r>
      </w:hyperlink>
      <w:r w:rsidRPr="009131AF">
        <w:t>.</w:t>
      </w:r>
    </w:p>
    <w:p w14:paraId="2B637835" w14:textId="77777777" w:rsidR="009131AF" w:rsidRPr="009131AF" w:rsidRDefault="009131AF" w:rsidP="009131AF">
      <w:pPr>
        <w:spacing w:line="120" w:lineRule="auto"/>
        <w:jc w:val="both"/>
      </w:pPr>
    </w:p>
    <w:p w14:paraId="2207426D" w14:textId="77777777" w:rsidR="009131AF" w:rsidRPr="009131AF" w:rsidRDefault="009131AF" w:rsidP="009131AF">
      <w:pPr>
        <w:tabs>
          <w:tab w:val="left" w:pos="1985"/>
        </w:tabs>
        <w:ind w:left="1304" w:firstLine="681"/>
        <w:jc w:val="both"/>
      </w:pPr>
    </w:p>
    <w:p w14:paraId="0B8C19C8" w14:textId="77777777" w:rsidR="009131AF" w:rsidRPr="009131AF" w:rsidRDefault="009131AF" w:rsidP="009131AF">
      <w:r w:rsidRPr="009131AF">
        <w:t>Tiedustelut:</w:t>
      </w:r>
      <w:r w:rsidRPr="009131AF">
        <w:tab/>
      </w:r>
      <w:proofErr w:type="spellStart"/>
      <w:r w:rsidRPr="009131AF">
        <w:t>Oys</w:t>
      </w:r>
      <w:proofErr w:type="spellEnd"/>
      <w:r w:rsidRPr="009131AF">
        <w:t xml:space="preserve"> puh.08-3152113, 040-5811728</w:t>
      </w:r>
    </w:p>
    <w:p w14:paraId="18C5BA64" w14:textId="77777777" w:rsidR="009131AF" w:rsidRPr="009131AF" w:rsidRDefault="009131AF" w:rsidP="009131AF">
      <w:pPr>
        <w:ind w:firstLine="1304"/>
      </w:pPr>
      <w:r w:rsidRPr="009131AF">
        <w:t>Oulaskangas puh. 08 315 7619</w:t>
      </w:r>
    </w:p>
    <w:p w14:paraId="748C52A9" w14:textId="77777777" w:rsidR="009131AF" w:rsidRPr="009131AF" w:rsidRDefault="009131AF" w:rsidP="009131AF">
      <w:pPr>
        <w:ind w:firstLine="1304"/>
      </w:pPr>
      <w:r w:rsidRPr="009131AF">
        <w:t>Raahe puh. 08 669 261</w:t>
      </w:r>
    </w:p>
    <w:p w14:paraId="464C1069" w14:textId="77777777" w:rsidR="009131AF" w:rsidRPr="009131AF" w:rsidRDefault="009131AF" w:rsidP="009131AF"/>
    <w:p w14:paraId="6F1E5F16" w14:textId="77777777" w:rsidR="009131AF" w:rsidRPr="009131AF" w:rsidRDefault="009131AF" w:rsidP="009131AF">
      <w:pPr>
        <w:keepNext/>
        <w:keepLines/>
        <w:spacing w:before="360" w:after="120" w:line="276" w:lineRule="auto"/>
        <w:outlineLvl w:val="1"/>
        <w:rPr>
          <w:rFonts w:cs="Arial"/>
          <w:b/>
          <w:bCs/>
        </w:rPr>
      </w:pPr>
      <w:r w:rsidRPr="009131AF">
        <w:rPr>
          <w:rFonts w:cs="Arial"/>
          <w:b/>
          <w:bCs/>
        </w:rPr>
        <w:t>Indikaatiot/kontraindikaatiot ja riskit</w:t>
      </w:r>
    </w:p>
    <w:p w14:paraId="7B32D21D" w14:textId="77777777" w:rsidR="009131AF" w:rsidRPr="009131AF" w:rsidRDefault="009131AF" w:rsidP="009131AF">
      <w:pPr>
        <w:spacing w:line="120" w:lineRule="auto"/>
        <w:jc w:val="both"/>
      </w:pPr>
    </w:p>
    <w:p w14:paraId="67B39DF1" w14:textId="77777777" w:rsidR="009131AF" w:rsidRPr="009131AF" w:rsidRDefault="009131AF" w:rsidP="009131AF">
      <w:pPr>
        <w:tabs>
          <w:tab w:val="left" w:pos="1985"/>
        </w:tabs>
        <w:jc w:val="both"/>
      </w:pPr>
      <w:r w:rsidRPr="009131AF">
        <w:t>Indikaatiot:</w:t>
      </w:r>
      <w:r w:rsidRPr="009131AF">
        <w:tab/>
        <w:t>Alavatsan sairaudet.</w:t>
      </w:r>
    </w:p>
    <w:p w14:paraId="70BF06AE" w14:textId="77777777" w:rsidR="009131AF" w:rsidRPr="009131AF" w:rsidRDefault="009131AF" w:rsidP="009131AF">
      <w:pPr>
        <w:jc w:val="both"/>
      </w:pPr>
    </w:p>
    <w:p w14:paraId="6B704322" w14:textId="77777777" w:rsidR="009131AF" w:rsidRPr="009131AF" w:rsidRDefault="009131AF" w:rsidP="009131AF">
      <w:pPr>
        <w:tabs>
          <w:tab w:val="left" w:pos="1985"/>
        </w:tabs>
        <w:jc w:val="both"/>
      </w:pPr>
      <w:r w:rsidRPr="009131AF">
        <w:t xml:space="preserve">Kontraindikaatiot: </w:t>
      </w:r>
      <w:r w:rsidRPr="009131AF">
        <w:tab/>
        <w:t xml:space="preserve">Potilaassa olevat ei-magneettiyhteensopivat vierasesineet, ks. </w:t>
      </w:r>
      <w:hyperlink r:id="rId14" w:history="1">
        <w:r w:rsidRPr="009131AF">
          <w:rPr>
            <w:color w:val="4B6BC8"/>
            <w:u w:val="single"/>
          </w:rPr>
          <w:t>vierasesineiden huomioiminen magneettitutkimuksessa</w:t>
        </w:r>
      </w:hyperlink>
      <w:r w:rsidRPr="009131AF">
        <w:t>.</w:t>
      </w:r>
    </w:p>
    <w:p w14:paraId="4CCC6E5B" w14:textId="77777777" w:rsidR="009131AF" w:rsidRPr="009131AF" w:rsidRDefault="009131AF" w:rsidP="009131AF">
      <w:pPr>
        <w:jc w:val="both"/>
      </w:pPr>
    </w:p>
    <w:p w14:paraId="59B26E67" w14:textId="77777777" w:rsidR="009131AF" w:rsidRPr="009131AF" w:rsidRDefault="009131AF" w:rsidP="009131AF">
      <w:pPr>
        <w:tabs>
          <w:tab w:val="left" w:pos="1985"/>
        </w:tabs>
        <w:jc w:val="both"/>
      </w:pPr>
      <w:r w:rsidRPr="009131AF">
        <w:t xml:space="preserve">Riskit: </w:t>
      </w:r>
      <w:r w:rsidRPr="009131AF">
        <w:tab/>
        <w:t xml:space="preserve">Allergisen reaktion riski: Buscopan (vaikuttava aine: </w:t>
      </w:r>
      <w:proofErr w:type="spellStart"/>
      <w:r w:rsidRPr="009131AF">
        <w:t>hyoskiinibutyylibromidi</w:t>
      </w:r>
      <w:proofErr w:type="spellEnd"/>
      <w:r w:rsidRPr="009131AF">
        <w:t>).</w:t>
      </w:r>
    </w:p>
    <w:p w14:paraId="2D423AFD" w14:textId="77777777" w:rsidR="009131AF" w:rsidRPr="009131AF" w:rsidRDefault="009131AF" w:rsidP="009131AF">
      <w:pPr>
        <w:tabs>
          <w:tab w:val="left" w:pos="1985"/>
        </w:tabs>
        <w:spacing w:line="120" w:lineRule="auto"/>
        <w:jc w:val="both"/>
      </w:pPr>
    </w:p>
    <w:p w14:paraId="60DDC005" w14:textId="77777777" w:rsidR="009131AF" w:rsidRPr="009131AF" w:rsidRDefault="009131AF" w:rsidP="009131AF">
      <w:pPr>
        <w:ind w:left="1985"/>
        <w:jc w:val="both"/>
      </w:pPr>
      <w:r w:rsidRPr="009131AF">
        <w:t>Tehosteaineen (gadolinium) käyttöön liittyvät riskit: haittavaikutukset ovat yleensä lieviä tai kohtalaisia ja luonteeltaan ohimeneviä. Yleisimmin esiintyviä reaktioita ovat kuumotus, kylmän tunne ja/tai kipu injektiokohdassa. Vakavat haittavaikutukset, kuten anafylaktinen reaktio, ovat erittäin harvinaisia.</w:t>
      </w:r>
    </w:p>
    <w:p w14:paraId="361C5DED" w14:textId="77777777" w:rsidR="009131AF" w:rsidRPr="009131AF" w:rsidRDefault="009131AF" w:rsidP="009131AF">
      <w:pPr>
        <w:ind w:left="1985"/>
        <w:jc w:val="both"/>
      </w:pPr>
      <w:r w:rsidRPr="009131AF">
        <w:t xml:space="preserve"> </w:t>
      </w:r>
    </w:p>
    <w:p w14:paraId="794C2C54" w14:textId="77777777" w:rsidR="009131AF" w:rsidRPr="009131AF" w:rsidRDefault="009131AF" w:rsidP="009131AF">
      <w:pPr>
        <w:ind w:left="1985"/>
        <w:jc w:val="both"/>
      </w:pPr>
      <w:r w:rsidRPr="009131AF">
        <w:t xml:space="preserve">Magneettivarjoaineiden munuaistoksisuus on vähäinen, eikä nykyisin käytössä olevilla merkkiaineilla (kuten Dotarem) ole todettu </w:t>
      </w:r>
      <w:proofErr w:type="spellStart"/>
      <w:r w:rsidRPr="009131AF">
        <w:t>nefrogeenista</w:t>
      </w:r>
      <w:proofErr w:type="spellEnd"/>
      <w:r w:rsidRPr="009131AF">
        <w:t xml:space="preserve"> systeemistä fibroosia. Toistuvia annoksia lyhyen ajan sisällä tulee kuitenkin välttää.</w:t>
      </w:r>
    </w:p>
    <w:p w14:paraId="7A4D8D8B" w14:textId="77777777" w:rsidR="009131AF" w:rsidRPr="009131AF" w:rsidRDefault="009131AF" w:rsidP="009131AF">
      <w:pPr>
        <w:ind w:left="1985"/>
        <w:jc w:val="both"/>
      </w:pPr>
    </w:p>
    <w:p w14:paraId="0C3C1798" w14:textId="77777777" w:rsidR="009131AF" w:rsidRPr="009131AF" w:rsidRDefault="009131AF" w:rsidP="009131AF">
      <w:pPr>
        <w:ind w:left="1985"/>
        <w:jc w:val="both"/>
      </w:pPr>
      <w:r w:rsidRPr="009131AF">
        <w:lastRenderedPageBreak/>
        <w:t>Kanylointiin liittyvä riski: varjoaineen joutuminen pehmytkudokseen ei aiheuta vakavaa haittaa pienen määrän (max 15 ml) vuoksi</w:t>
      </w:r>
    </w:p>
    <w:p w14:paraId="7861CCB3" w14:textId="77777777" w:rsidR="009131AF" w:rsidRPr="009131AF" w:rsidRDefault="009131AF" w:rsidP="009131AF">
      <w:pPr>
        <w:ind w:left="1985"/>
        <w:jc w:val="both"/>
      </w:pPr>
    </w:p>
    <w:p w14:paraId="5AF6EEDB" w14:textId="77777777" w:rsidR="009131AF" w:rsidRPr="009131AF" w:rsidRDefault="009131AF" w:rsidP="009131AF">
      <w:pPr>
        <w:ind w:left="681" w:firstLine="1304"/>
        <w:jc w:val="both"/>
      </w:pPr>
      <w:r w:rsidRPr="009131AF">
        <w:t>Potilaassa olevan tuntemattoman vierasesineen aiheuttama haitta.</w:t>
      </w:r>
    </w:p>
    <w:p w14:paraId="4E361CE7" w14:textId="77777777" w:rsidR="009131AF" w:rsidRPr="009131AF" w:rsidRDefault="009131AF" w:rsidP="009131AF">
      <w:pPr>
        <w:ind w:left="681" w:firstLine="1304"/>
        <w:jc w:val="both"/>
      </w:pPr>
    </w:p>
    <w:p w14:paraId="0CFF9F7D" w14:textId="77777777" w:rsidR="009131AF" w:rsidRPr="009131AF" w:rsidRDefault="009131AF" w:rsidP="009131AF">
      <w:pPr>
        <w:ind w:left="1985"/>
        <w:jc w:val="both"/>
      </w:pPr>
      <w:r w:rsidRPr="009131AF">
        <w:t>Magneettikuvaus saattaa nostaa kehon lämpötilaa enimmillään noin 1</w:t>
      </w:r>
      <w:r w:rsidRPr="009131AF">
        <w:rPr>
          <w:vertAlign w:val="superscript"/>
        </w:rPr>
        <w:t>o</w:t>
      </w:r>
      <w:r w:rsidRPr="009131AF">
        <w:t>C. Jos potilaalla on kuumetta yli 38</w:t>
      </w:r>
      <w:r w:rsidRPr="009131AF">
        <w:rPr>
          <w:vertAlign w:val="superscript"/>
        </w:rPr>
        <w:t xml:space="preserve"> o</w:t>
      </w:r>
      <w:r w:rsidRPr="009131AF">
        <w:t>C, kuumetta yritetään alentaa lääkityksellä. Jos kuume ei laske, radiologi ja lähettävä lääkäri päättävät tutkimuksesta tapauskohtaisesti</w:t>
      </w:r>
    </w:p>
    <w:p w14:paraId="45964285" w14:textId="77777777" w:rsidR="009131AF" w:rsidRPr="009131AF" w:rsidRDefault="009131AF" w:rsidP="009131AF">
      <w:pPr>
        <w:keepNext/>
        <w:keepLines/>
        <w:spacing w:before="360" w:after="120" w:line="276" w:lineRule="auto"/>
        <w:outlineLvl w:val="1"/>
        <w:rPr>
          <w:rFonts w:cs="Arial"/>
          <w:b/>
          <w:bCs/>
        </w:rPr>
      </w:pPr>
      <w:r w:rsidRPr="009131AF">
        <w:rPr>
          <w:rFonts w:cs="Arial"/>
          <w:b/>
          <w:bCs/>
        </w:rPr>
        <w:t>Esivalmistelut</w:t>
      </w:r>
    </w:p>
    <w:p w14:paraId="3082C66D" w14:textId="77777777" w:rsidR="009131AF" w:rsidRPr="009131AF" w:rsidRDefault="009131AF" w:rsidP="009131AF">
      <w:pPr>
        <w:spacing w:line="120" w:lineRule="auto"/>
        <w:jc w:val="both"/>
      </w:pPr>
    </w:p>
    <w:p w14:paraId="240322D5" w14:textId="77777777" w:rsidR="009131AF" w:rsidRPr="009131AF" w:rsidRDefault="009131AF" w:rsidP="009131AF">
      <w:pPr>
        <w:jc w:val="both"/>
      </w:pPr>
      <w:r w:rsidRPr="009131AF">
        <w:t>Kontraindikaatioiden poissulku</w:t>
      </w:r>
    </w:p>
    <w:p w14:paraId="275C1A0D" w14:textId="77777777" w:rsidR="009131AF" w:rsidRPr="009131AF" w:rsidRDefault="009131AF" w:rsidP="009131AF">
      <w:pPr>
        <w:jc w:val="both"/>
      </w:pPr>
    </w:p>
    <w:p w14:paraId="136021F1" w14:textId="77777777" w:rsidR="009131AF" w:rsidRPr="009131AF" w:rsidRDefault="009131AF" w:rsidP="009131AF">
      <w:pPr>
        <w:rPr>
          <w:rFonts w:eastAsia="Calibri" w:cs="Calibri"/>
          <w:lang w:eastAsia="en-US"/>
        </w:rPr>
      </w:pPr>
      <w:proofErr w:type="spellStart"/>
      <w:r w:rsidRPr="009131AF">
        <w:rPr>
          <w:rFonts w:eastAsia="Calibri" w:cs="Calibri"/>
          <w:lang w:eastAsia="en-US"/>
        </w:rPr>
        <w:t>Hemodialyysissa</w:t>
      </w:r>
      <w:proofErr w:type="spellEnd"/>
      <w:r w:rsidRPr="009131AF">
        <w:rPr>
          <w:rFonts w:eastAsia="Calibri" w:cs="Calibri"/>
          <w:lang w:eastAsia="en-US"/>
        </w:rPr>
        <w:t xml:space="preserve"> oleville potilaille tehdään dialyysi vuorokauden sisällä merkkiainetehosteisen magneettikuvauksen jälkeen. Asiasta on sovittava munuaisosaston kanssa.</w:t>
      </w:r>
    </w:p>
    <w:p w14:paraId="6A02DD62" w14:textId="77777777" w:rsidR="009131AF" w:rsidRPr="009131AF" w:rsidRDefault="009131AF" w:rsidP="009131AF">
      <w:pPr>
        <w:rPr>
          <w:rFonts w:eastAsia="Calibri" w:cs="Calibri"/>
          <w:lang w:eastAsia="en-US"/>
        </w:rPr>
      </w:pPr>
    </w:p>
    <w:p w14:paraId="0AF3F9B5" w14:textId="77777777" w:rsidR="009131AF" w:rsidRPr="009131AF" w:rsidRDefault="009131AF" w:rsidP="009131AF">
      <w:pPr>
        <w:rPr>
          <w:rFonts w:eastAsia="Calibri" w:cs="Calibri"/>
          <w:lang w:eastAsia="en-US"/>
        </w:rPr>
      </w:pPr>
      <w:proofErr w:type="spellStart"/>
      <w:r w:rsidRPr="009131AF">
        <w:rPr>
          <w:rFonts w:eastAsia="Calibri" w:cs="Calibri"/>
          <w:lang w:eastAsia="en-US"/>
        </w:rPr>
        <w:t>Peritoneaalidialyysipotilaiden</w:t>
      </w:r>
      <w:proofErr w:type="spellEnd"/>
      <w:r w:rsidRPr="009131AF">
        <w:rPr>
          <w:rFonts w:eastAsia="Calibri" w:cs="Calibri"/>
          <w:lang w:eastAsia="en-US"/>
        </w:rPr>
        <w:t xml:space="preserve"> hoito ei muutu tehosteaineen annon jälkeen.</w:t>
      </w:r>
    </w:p>
    <w:p w14:paraId="4CBF46F5" w14:textId="77777777" w:rsidR="009131AF" w:rsidRPr="009131AF" w:rsidRDefault="009131AF" w:rsidP="009131AF">
      <w:pPr>
        <w:rPr>
          <w:rFonts w:eastAsia="Calibri" w:cs="Calibri"/>
          <w:lang w:eastAsia="en-US"/>
        </w:rPr>
      </w:pPr>
    </w:p>
    <w:p w14:paraId="6111F34D" w14:textId="77777777" w:rsidR="009131AF" w:rsidRPr="009131AF" w:rsidRDefault="009131AF" w:rsidP="009131AF">
      <w:pPr>
        <w:jc w:val="both"/>
        <w:rPr>
          <w:rFonts w:eastAsia="Calibri" w:cs="Calibri"/>
          <w:b/>
          <w:sz w:val="24"/>
          <w:szCs w:val="24"/>
          <w:lang w:eastAsia="en-US"/>
        </w:rPr>
      </w:pPr>
      <w:r w:rsidRPr="009131AF">
        <w:rPr>
          <w:rFonts w:eastAsia="Calibri" w:cs="Calibri"/>
          <w:lang w:eastAsia="en-US"/>
        </w:rPr>
        <w:t>Rutiininomaista munuaisfunktion mittaamista ei tarvita ennen magneettikuvausta</w:t>
      </w:r>
    </w:p>
    <w:p w14:paraId="08AFCA0F" w14:textId="77777777" w:rsidR="009131AF" w:rsidRPr="009131AF" w:rsidRDefault="009131AF" w:rsidP="009131AF">
      <w:pPr>
        <w:spacing w:line="120" w:lineRule="auto"/>
        <w:jc w:val="both"/>
      </w:pPr>
    </w:p>
    <w:p w14:paraId="5AE7694E" w14:textId="77777777" w:rsidR="009131AF" w:rsidRPr="009131AF" w:rsidRDefault="009131AF" w:rsidP="009131AF">
      <w:pPr>
        <w:spacing w:line="120" w:lineRule="auto"/>
        <w:jc w:val="both"/>
      </w:pPr>
    </w:p>
    <w:p w14:paraId="7ABFB697" w14:textId="77777777" w:rsidR="009131AF" w:rsidRPr="009131AF" w:rsidRDefault="009131AF" w:rsidP="009131AF">
      <w:pPr>
        <w:jc w:val="both"/>
      </w:pPr>
      <w:r w:rsidRPr="009131AF">
        <w:t>Ehdoton liikkumattomuus tutkimuksen aikana on välttämätön. Lähettävä yksikkö huolehtii tarvittaessa levottoman tai kivuliaan potilaan lääkityksen.</w:t>
      </w:r>
    </w:p>
    <w:p w14:paraId="27CCB638" w14:textId="77777777" w:rsidR="009131AF" w:rsidRPr="009131AF" w:rsidRDefault="009131AF" w:rsidP="009131AF">
      <w:pPr>
        <w:jc w:val="both"/>
      </w:pPr>
    </w:p>
    <w:p w14:paraId="73774374" w14:textId="77777777" w:rsidR="009131AF" w:rsidRPr="009131AF" w:rsidRDefault="009131AF" w:rsidP="009131AF">
      <w:pPr>
        <w:jc w:val="both"/>
      </w:pPr>
      <w:r w:rsidRPr="009131AF">
        <w:t>Lääkelaastarit ja glukoosimittarit poistetaan magneettiosastolla, joten uutta ei kannata vaihtaa ennen kuvausta.</w:t>
      </w:r>
    </w:p>
    <w:p w14:paraId="4163B36D" w14:textId="77777777" w:rsidR="009131AF" w:rsidRPr="009131AF" w:rsidRDefault="009131AF" w:rsidP="009131AF">
      <w:pPr>
        <w:spacing w:line="120" w:lineRule="auto"/>
        <w:jc w:val="both"/>
      </w:pPr>
    </w:p>
    <w:p w14:paraId="28E720DC" w14:textId="77777777" w:rsidR="009131AF" w:rsidRPr="009131AF" w:rsidRDefault="009131AF" w:rsidP="009131AF">
      <w:pPr>
        <w:jc w:val="both"/>
      </w:pPr>
      <w:r w:rsidRPr="009131AF">
        <w:t>Ravinnotta neljä (4) tuntia ennen kuvausta.</w:t>
      </w:r>
    </w:p>
    <w:p w14:paraId="45E45D9B" w14:textId="77777777" w:rsidR="009131AF" w:rsidRPr="009131AF" w:rsidRDefault="009131AF" w:rsidP="009131AF">
      <w:pPr>
        <w:keepNext/>
        <w:keepLines/>
        <w:spacing w:before="360" w:after="120" w:line="276" w:lineRule="auto"/>
        <w:outlineLvl w:val="1"/>
        <w:rPr>
          <w:rFonts w:cs="Arial"/>
          <w:b/>
          <w:bCs/>
        </w:rPr>
      </w:pPr>
      <w:r w:rsidRPr="009131AF">
        <w:rPr>
          <w:rFonts w:cs="Arial"/>
          <w:b/>
          <w:bCs/>
        </w:rPr>
        <w:t>Tutkimuksen kulku</w:t>
      </w:r>
    </w:p>
    <w:p w14:paraId="64E7DA4C" w14:textId="77777777" w:rsidR="009131AF" w:rsidRPr="009131AF" w:rsidRDefault="009131AF" w:rsidP="009131AF">
      <w:pPr>
        <w:spacing w:line="120" w:lineRule="auto"/>
        <w:jc w:val="both"/>
        <w:rPr>
          <w:b/>
        </w:rPr>
      </w:pPr>
    </w:p>
    <w:p w14:paraId="2DAE9164" w14:textId="77777777" w:rsidR="009131AF" w:rsidRPr="009131AF" w:rsidRDefault="009131AF" w:rsidP="009131AF">
      <w:pPr>
        <w:jc w:val="both"/>
      </w:pPr>
      <w:r w:rsidRPr="009131AF">
        <w:t xml:space="preserve">Potilas riisuu ennen tutkimushuoneeseen menoa metallia sisältävät vaatteet sekä korut ja lävistykset. Tutkimuksen ajan potilas makaa kuvauspöydällä selällään, jalat edellä, molemmista päistään avoimessa tunnelissa Ø </w:t>
      </w:r>
      <w:proofErr w:type="gramStart"/>
      <w:r w:rsidRPr="009131AF">
        <w:t>70cm</w:t>
      </w:r>
      <w:proofErr w:type="gramEnd"/>
      <w:r w:rsidRPr="009131AF">
        <w:t xml:space="preserve">. Tutkittava kohta on keskellä tunnelia. Kuvauslaite aiheuttaa voimakasta ääntä (noin 80–100 dB), joten potilaalle laitetaan kuulosuojaimet. </w:t>
      </w:r>
    </w:p>
    <w:p w14:paraId="1D0C85DE" w14:textId="77777777" w:rsidR="009131AF" w:rsidRPr="009131AF" w:rsidRDefault="009131AF" w:rsidP="009131AF">
      <w:pPr>
        <w:spacing w:line="120" w:lineRule="auto"/>
        <w:jc w:val="both"/>
      </w:pPr>
    </w:p>
    <w:p w14:paraId="047855A4" w14:textId="77777777" w:rsidR="009131AF" w:rsidRPr="009131AF" w:rsidRDefault="009131AF" w:rsidP="009131AF">
      <w:pPr>
        <w:jc w:val="both"/>
      </w:pPr>
      <w:r w:rsidRPr="009131AF">
        <w:t xml:space="preserve">Tutkimus kestää yleensä </w:t>
      </w:r>
      <w:proofErr w:type="gramStart"/>
      <w:r w:rsidRPr="009131AF">
        <w:t>30 – 60</w:t>
      </w:r>
      <w:proofErr w:type="gramEnd"/>
      <w:r w:rsidRPr="009131AF">
        <w:t xml:space="preserve"> min.</w:t>
      </w:r>
    </w:p>
    <w:p w14:paraId="177A2CB4" w14:textId="77777777" w:rsidR="009131AF" w:rsidRPr="009131AF" w:rsidRDefault="009131AF" w:rsidP="009131AF">
      <w:pPr>
        <w:spacing w:line="120" w:lineRule="auto"/>
        <w:jc w:val="both"/>
      </w:pPr>
    </w:p>
    <w:p w14:paraId="4511AABD" w14:textId="77777777" w:rsidR="009131AF" w:rsidRPr="009131AF" w:rsidRDefault="009131AF" w:rsidP="009131AF">
      <w:pPr>
        <w:jc w:val="both"/>
      </w:pPr>
      <w:r w:rsidRPr="009131AF">
        <w:t>Tarvittaessa laitetaan laskimokanyyli, jonka kautta tehosteaine ja Buscopan injisoidaan.</w:t>
      </w:r>
    </w:p>
    <w:p w14:paraId="51CFFB16" w14:textId="77777777" w:rsidR="009131AF" w:rsidRPr="009131AF" w:rsidRDefault="009131AF" w:rsidP="009131AF">
      <w:pPr>
        <w:keepNext/>
        <w:keepLines/>
        <w:spacing w:before="360" w:after="120" w:line="276" w:lineRule="auto"/>
        <w:outlineLvl w:val="1"/>
        <w:rPr>
          <w:rFonts w:cs="Arial"/>
          <w:b/>
          <w:bCs/>
        </w:rPr>
      </w:pPr>
      <w:r w:rsidRPr="009131AF">
        <w:rPr>
          <w:rFonts w:cs="Arial"/>
          <w:b/>
          <w:bCs/>
        </w:rPr>
        <w:t>Jälkihoito ja seuranta</w:t>
      </w:r>
    </w:p>
    <w:p w14:paraId="32E06072" w14:textId="77777777" w:rsidR="009131AF" w:rsidRPr="009131AF" w:rsidRDefault="009131AF" w:rsidP="009131AF">
      <w:pPr>
        <w:spacing w:line="120" w:lineRule="auto"/>
        <w:jc w:val="both"/>
        <w:rPr>
          <w:b/>
        </w:rPr>
      </w:pPr>
    </w:p>
    <w:p w14:paraId="64E0CD01" w14:textId="77777777" w:rsidR="009131AF" w:rsidRPr="009131AF" w:rsidRDefault="009131AF" w:rsidP="009131AF">
      <w:pPr>
        <w:jc w:val="both"/>
      </w:pPr>
      <w:r w:rsidRPr="009131AF">
        <w:t xml:space="preserve">Varsinaista jälkihoitoa ei tarvita. Tutkittava saa syödä ja juoda normaalisti. </w:t>
      </w:r>
    </w:p>
    <w:p w14:paraId="1F25862B" w14:textId="77777777" w:rsidR="009131AF" w:rsidRPr="009131AF" w:rsidRDefault="009131AF" w:rsidP="009131AF">
      <w:pPr>
        <w:jc w:val="both"/>
      </w:pPr>
    </w:p>
    <w:p w14:paraId="7D98DB30" w14:textId="77777777" w:rsidR="009131AF" w:rsidRPr="009131AF" w:rsidRDefault="009131AF" w:rsidP="009131AF">
      <w:pPr>
        <w:jc w:val="both"/>
        <w:rPr>
          <w:b/>
          <w:bCs/>
        </w:rPr>
      </w:pPr>
      <w:r w:rsidRPr="009131AF">
        <w:rPr>
          <w:b/>
          <w:bCs/>
        </w:rPr>
        <w:t xml:space="preserve">Vastausten kuulemisen lääkäriaikaa ei mielellään kuvauspäivälle (poikkeuksena pitkänmatkalaiset). Vastaanottopäivä merkitään </w:t>
      </w:r>
      <w:proofErr w:type="spellStart"/>
      <w:r w:rsidRPr="009131AF">
        <w:rPr>
          <w:b/>
          <w:bCs/>
        </w:rPr>
        <w:t>NeaRis</w:t>
      </w:r>
      <w:proofErr w:type="spellEnd"/>
      <w:r w:rsidRPr="009131AF">
        <w:rPr>
          <w:b/>
          <w:bCs/>
        </w:rPr>
        <w:t xml:space="preserve">-pyyntöön. </w:t>
      </w:r>
    </w:p>
    <w:p w14:paraId="6C1DA9C9" w14:textId="77777777" w:rsidR="009131AF" w:rsidRPr="009131AF" w:rsidRDefault="009131AF" w:rsidP="009131AF">
      <w:pPr>
        <w:jc w:val="both"/>
      </w:pPr>
    </w:p>
    <w:p w14:paraId="49076CD8" w14:textId="77777777" w:rsidR="009131AF" w:rsidRPr="009131AF" w:rsidRDefault="009131AF" w:rsidP="009131AF"/>
    <w:p w14:paraId="2D64870A" w14:textId="77777777" w:rsidR="009B0394" w:rsidRPr="009131AF" w:rsidRDefault="009B0394" w:rsidP="009131AF"/>
    <w:sectPr w:rsidR="009B0394" w:rsidRPr="009131AF" w:rsidSect="007A3649">
      <w:headerReference w:type="default" r:id="rId15"/>
      <w:footerReference w:type="default" r:id="rId16"/>
      <w:pgSz w:w="11907" w:h="16840" w:code="9"/>
      <w:pgMar w:top="221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870D" w14:textId="77777777" w:rsidR="006F0FF3" w:rsidRDefault="006F0FF3">
      <w:r>
        <w:separator/>
      </w:r>
    </w:p>
  </w:endnote>
  <w:endnote w:type="continuationSeparator" w:id="0">
    <w:p w14:paraId="2D64870E" w14:textId="77777777" w:rsidR="006F0FF3" w:rsidRDefault="006F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3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AF3399" w:rsidRPr="00AF3399" w14:paraId="033E9D26" w14:textId="77777777" w:rsidTr="00CC420D">
      <w:trPr>
        <w:trHeight w:val="340"/>
      </w:trPr>
      <w:tc>
        <w:tcPr>
          <w:tcW w:w="9628" w:type="dxa"/>
          <w:vAlign w:val="bottom"/>
        </w:tcPr>
        <w:p w14:paraId="637B10C1" w14:textId="77777777" w:rsidR="00AF3399" w:rsidRPr="00AF3399" w:rsidRDefault="00AF3399" w:rsidP="00AF3399">
          <w:pPr>
            <w:tabs>
              <w:tab w:val="center" w:pos="4819"/>
              <w:tab w:val="right" w:pos="9638"/>
            </w:tabs>
            <w:jc w:val="center"/>
            <w:rPr>
              <w:caps/>
              <w:color w:val="06175E"/>
              <w:spacing w:val="20"/>
              <w:sz w:val="14"/>
            </w:rPr>
          </w:pPr>
          <w:r w:rsidRPr="00AF3399">
            <w:rPr>
              <w:caps/>
              <w:color w:val="06175E"/>
              <w:spacing w:val="20"/>
              <w:sz w:val="14"/>
            </w:rPr>
            <w:t>www.pohde.fi</w:t>
          </w:r>
        </w:p>
      </w:tc>
    </w:tr>
  </w:tbl>
  <w:p w14:paraId="141F76E6" w14:textId="6F4479CD" w:rsidR="00AF3399" w:rsidRPr="00AF3399" w:rsidRDefault="00AF3399" w:rsidP="00AF3399">
    <w:pPr>
      <w:rPr>
        <w:rFonts w:ascii="Arial" w:eastAsia="Arial" w:hAnsi="Arial" w:cs="Arial"/>
        <w:b/>
        <w:bCs/>
        <w:lang w:eastAsia="en-US"/>
      </w:rPr>
    </w:pPr>
    <w:r w:rsidRPr="00AF3399">
      <w:rPr>
        <w:rFonts w:ascii="Arial" w:eastAsia="Arial" w:hAnsi="Arial" w:cs="Arial"/>
        <w:noProof/>
        <w:szCs w:val="24"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2122F6" wp14:editId="1046F3D6">
              <wp:simplePos x="0" y="0"/>
              <wp:positionH relativeFrom="column">
                <wp:posOffset>-8890</wp:posOffset>
              </wp:positionH>
              <wp:positionV relativeFrom="paragraph">
                <wp:posOffset>-478763</wp:posOffset>
              </wp:positionV>
              <wp:extent cx="185547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5470" cy="229870"/>
                      </a:xfrm>
                      <a:prstGeom prst="rect">
                        <a:avLst/>
                      </a:prstGeom>
                      <a:solidFill>
                        <a:srgbClr val="FFFEF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ABD7447" w14:textId="77777777" w:rsidR="00AF3399" w:rsidRPr="00B019DB" w:rsidRDefault="00AF3399" w:rsidP="00AF339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>
                            <w:rPr>
                              <w:sz w:val="18"/>
                              <w:szCs w:val="18"/>
                            </w:rPr>
                            <w:t>Murtovaara Kaisamari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2122F6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7pt;margin-top:-37.7pt;width:146.1pt;height:1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" fillcolor="#fffefe" stroked="f" strokeweight=".5pt">
              <v:textbox>
                <w:txbxContent>
                  <w:p w14:paraId="2ABD7447" w14:textId="77777777" w:rsidR="00AF3399" w:rsidRPr="00B019DB" w:rsidRDefault="00AF3399" w:rsidP="00AF3399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Laatija: </w:t>
                    </w:r>
                    <w:r>
                      <w:rPr>
                        <w:sz w:val="18"/>
                        <w:szCs w:val="18"/>
                      </w:rPr>
                      <w:t>Murtovaara Kaisamari</w:t>
                    </w:r>
                  </w:p>
                </w:txbxContent>
              </v:textbox>
            </v:shape>
          </w:pict>
        </mc:Fallback>
      </mc:AlternateContent>
    </w:r>
    <w:r w:rsidRPr="00AF3399">
      <w:rPr>
        <w:rFonts w:ascii="Arial" w:eastAsia="Arial" w:hAnsi="Arial" w:cs="Arial"/>
        <w:noProof/>
        <w:szCs w:val="24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522A0" wp14:editId="190E0B5A">
              <wp:simplePos x="0" y="0"/>
              <wp:positionH relativeFrom="column">
                <wp:posOffset>3654094</wp:posOffset>
              </wp:positionH>
              <wp:positionV relativeFrom="paragraph">
                <wp:posOffset>-478486</wp:posOffset>
              </wp:positionV>
              <wp:extent cx="1971040" cy="229235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235"/>
                      </a:xfrm>
                      <a:prstGeom prst="rect">
                        <a:avLst/>
                      </a:prstGeom>
                      <a:solidFill>
                        <a:srgbClr val="FFFEF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1227F51" w14:textId="77777777" w:rsidR="00AF3399" w:rsidRPr="00B019DB" w:rsidRDefault="00AF3399" w:rsidP="00AF339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>
                            <w:rPr>
                              <w:sz w:val="18"/>
                              <w:szCs w:val="18"/>
                            </w:rPr>
                            <w:t>Ahvenjärvi Lauri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0522A0" id="Tekstiruutu 4" o:spid="_x0000_s1027" type="#_x0000_t202" style="position:absolute;margin-left:287.7pt;margin-top:-37.7pt;width:155.2pt;height:1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" fillcolor="#fffefe" stroked="f" strokeweight=".5pt">
              <v:textbox>
                <w:txbxContent>
                  <w:p w14:paraId="41227F51" w14:textId="77777777" w:rsidR="00AF3399" w:rsidRPr="00B019DB" w:rsidRDefault="00AF3399" w:rsidP="00AF3399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Hyväksyjä: </w:t>
                    </w:r>
                    <w:r>
                      <w:rPr>
                        <w:sz w:val="18"/>
                        <w:szCs w:val="18"/>
                      </w:rPr>
                      <w:t>Ahvenjärvi Lauri</w:t>
                    </w:r>
                  </w:p>
                </w:txbxContent>
              </v:textbox>
            </v:shape>
          </w:pict>
        </mc:Fallback>
      </mc:AlternateContent>
    </w:r>
    <w:r w:rsidRPr="00AF3399">
      <w:rPr>
        <w:rFonts w:ascii="Arial" w:eastAsia="Arial" w:hAnsi="Arial" w:cs="Arial"/>
        <w:szCs w:val="24"/>
        <w:lang w:eastAsia="en-US"/>
      </w:rPr>
      <w:tab/>
    </w:r>
    <w:r w:rsidRPr="00AF3399">
      <w:rPr>
        <w:rFonts w:ascii="Arial" w:eastAsia="Arial" w:hAnsi="Arial" w:cs="Arial"/>
        <w:szCs w:val="24"/>
        <w:lang w:eastAsia="en-US"/>
      </w:rPr>
      <w:tab/>
    </w:r>
    <w:r w:rsidRPr="00AF3399">
      <w:rPr>
        <w:rFonts w:ascii="Arial" w:eastAsia="Arial" w:hAnsi="Arial" w:cs="Arial"/>
        <w:szCs w:val="24"/>
        <w:lang w:eastAsia="en-US"/>
      </w:rPr>
      <w:tab/>
    </w:r>
    <w:r w:rsidRPr="00AF3399">
      <w:rPr>
        <w:rFonts w:ascii="Arial" w:eastAsia="Arial" w:hAnsi="Arial" w:cs="Arial"/>
        <w:szCs w:val="24"/>
        <w:lang w:eastAsia="en-US"/>
      </w:rPr>
      <w:tab/>
    </w:r>
    <w:r w:rsidRPr="00AF3399">
      <w:rPr>
        <w:rFonts w:ascii="Arial" w:eastAsia="Arial" w:hAnsi="Arial" w:cs="Arial"/>
        <w:szCs w:val="24"/>
        <w:lang w:eastAsia="en-US"/>
      </w:rPr>
      <w:tab/>
    </w:r>
    <w:sdt>
      <w:sdtPr>
        <w:rPr>
          <w:rFonts w:ascii="Arial" w:eastAsia="Arial" w:hAnsi="Arial" w:cs="Arial"/>
          <w:sz w:val="16"/>
          <w:szCs w:val="16"/>
          <w:lang w:eastAsia="en-US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rFonts w:ascii="Arial" w:eastAsia="Arial" w:hAnsi="Arial" w:cs="Arial"/>
            <w:sz w:val="16"/>
            <w:szCs w:val="16"/>
            <w:lang w:eastAsia="en-US"/>
          </w:rPr>
          <w:t xml:space="preserve">Alavatsan magneettikuvaus </w:t>
        </w:r>
        <w:proofErr w:type="spellStart"/>
        <w:r>
          <w:rPr>
            <w:rFonts w:ascii="Arial" w:eastAsia="Arial" w:hAnsi="Arial" w:cs="Arial"/>
            <w:sz w:val="16"/>
            <w:szCs w:val="16"/>
            <w:lang w:eastAsia="en-US"/>
          </w:rPr>
          <w:t>oys</w:t>
        </w:r>
        <w:proofErr w:type="spellEnd"/>
        <w:r>
          <w:rPr>
            <w:rFonts w:ascii="Arial" w:eastAsia="Arial" w:hAnsi="Arial" w:cs="Arial"/>
            <w:sz w:val="16"/>
            <w:szCs w:val="16"/>
            <w:lang w:eastAsia="en-US"/>
          </w:rPr>
          <w:t xml:space="preserve"> </w:t>
        </w:r>
        <w:proofErr w:type="spellStart"/>
        <w:r>
          <w:rPr>
            <w:rFonts w:ascii="Arial" w:eastAsia="Arial" w:hAnsi="Arial" w:cs="Arial"/>
            <w:sz w:val="16"/>
            <w:szCs w:val="16"/>
            <w:lang w:eastAsia="en-US"/>
          </w:rPr>
          <w:t>kuv</w:t>
        </w:r>
        <w:proofErr w:type="spellEnd"/>
        <w:r>
          <w:rPr>
            <w:rFonts w:ascii="Arial" w:eastAsia="Arial" w:hAnsi="Arial" w:cs="Arial"/>
            <w:sz w:val="16"/>
            <w:szCs w:val="16"/>
            <w:lang w:eastAsia="en-US"/>
          </w:rPr>
          <w:t xml:space="preserve"> </w:t>
        </w:r>
        <w:proofErr w:type="spellStart"/>
        <w:r>
          <w:rPr>
            <w:rFonts w:ascii="Arial" w:eastAsia="Arial" w:hAnsi="Arial" w:cs="Arial"/>
            <w:sz w:val="16"/>
            <w:szCs w:val="16"/>
            <w:lang w:eastAsia="en-US"/>
          </w:rPr>
          <w:t>til</w:t>
        </w:r>
        <w:proofErr w:type="spellEnd"/>
      </w:sdtContent>
    </w:sdt>
  </w:p>
  <w:p w14:paraId="2D648719" w14:textId="61ACFD03" w:rsidR="00ED0926" w:rsidRPr="009F43C2" w:rsidRDefault="00ED0926" w:rsidP="0047204B">
    <w:pPr>
      <w:ind w:right="85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4870B" w14:textId="77777777" w:rsidR="006F0FF3" w:rsidRDefault="006F0FF3">
      <w:r>
        <w:separator/>
      </w:r>
    </w:p>
  </w:footnote>
  <w:footnote w:type="continuationSeparator" w:id="0">
    <w:p w14:paraId="2D64870C" w14:textId="77777777" w:rsidR="006F0FF3" w:rsidRDefault="006F0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AF3399" w:rsidRPr="004E7FC1" w14:paraId="0176AA50" w14:textId="77777777" w:rsidTr="00CC420D">
      <w:trPr>
        <w:trHeight w:val="1304"/>
      </w:trPr>
      <w:tc>
        <w:tcPr>
          <w:tcW w:w="5245" w:type="dxa"/>
        </w:tcPr>
        <w:p w14:paraId="5E11D201" w14:textId="77777777" w:rsidR="00AF3399" w:rsidRDefault="00AF3399" w:rsidP="00AF3399">
          <w:r>
            <w:rPr>
              <w:noProof/>
            </w:rPr>
            <w:drawing>
              <wp:inline distT="0" distB="0" distL="0" distR="0" wp14:anchorId="55923D02" wp14:editId="663B521C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402" w:type="dxa"/>
        </w:tcPr>
        <w:p w14:paraId="6CB263D3" w14:textId="77777777" w:rsidR="00AF3399" w:rsidRPr="004E7FC1" w:rsidRDefault="00AF3399" w:rsidP="00AF3399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sz w:val="18"/>
              <w:szCs w:val="18"/>
            </w:rPr>
            <w:t>Ohje tilaajalle</w:t>
          </w:r>
        </w:p>
      </w:tc>
      <w:tc>
        <w:tcPr>
          <w:tcW w:w="981" w:type="dxa"/>
        </w:tcPr>
        <w:p w14:paraId="12AC9256" w14:textId="77777777" w:rsidR="00AF3399" w:rsidRPr="004E7FC1" w:rsidRDefault="00AF3399" w:rsidP="00AF3399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3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AF3399" w:rsidRPr="004E7FC1" w14:paraId="11FB085D" w14:textId="77777777" w:rsidTr="00CC420D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407073F6" w14:textId="77777777" w:rsidR="00AF3399" w:rsidRPr="004E7FC1" w:rsidRDefault="00AF3399" w:rsidP="00AF3399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8-21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351D875A" w14:textId="77777777" w:rsidR="00AF3399" w:rsidRPr="004E7FC1" w:rsidRDefault="00AF3399" w:rsidP="00AF3399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21.8.2024</w:t>
              </w:r>
            </w:p>
          </w:tc>
        </w:sdtContent>
      </w:sdt>
      <w:tc>
        <w:tcPr>
          <w:tcW w:w="981" w:type="dxa"/>
          <w:vAlign w:val="center"/>
        </w:tcPr>
        <w:p w14:paraId="48DE449D" w14:textId="77777777" w:rsidR="00AF3399" w:rsidRPr="004E7FC1" w:rsidRDefault="00AF3399" w:rsidP="00AF3399">
          <w:pPr>
            <w:pStyle w:val="Eivli"/>
            <w:rPr>
              <w:sz w:val="20"/>
              <w:szCs w:val="20"/>
            </w:rPr>
          </w:pPr>
        </w:p>
      </w:tc>
    </w:tr>
  </w:tbl>
  <w:p w14:paraId="2D648714" w14:textId="77777777" w:rsidR="00ED0926" w:rsidRPr="00AF3399" w:rsidRDefault="00ED0926" w:rsidP="00AF339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1869638275">
    <w:abstractNumId w:val="3"/>
  </w:num>
  <w:num w:numId="2" w16cid:durableId="832257302">
    <w:abstractNumId w:val="2"/>
  </w:num>
  <w:num w:numId="3" w16cid:durableId="1190488431">
    <w:abstractNumId w:val="1"/>
  </w:num>
  <w:num w:numId="4" w16cid:durableId="576400357">
    <w:abstractNumId w:val="0"/>
  </w:num>
  <w:num w:numId="5" w16cid:durableId="2091385312">
    <w:abstractNumId w:val="11"/>
  </w:num>
  <w:num w:numId="6" w16cid:durableId="1130324709">
    <w:abstractNumId w:val="9"/>
  </w:num>
  <w:num w:numId="7" w16cid:durableId="1779834430">
    <w:abstractNumId w:val="6"/>
  </w:num>
  <w:num w:numId="8" w16cid:durableId="19624979">
    <w:abstractNumId w:val="13"/>
  </w:num>
  <w:num w:numId="9" w16cid:durableId="1261376377">
    <w:abstractNumId w:val="5"/>
  </w:num>
  <w:num w:numId="10" w16cid:durableId="138503844">
    <w:abstractNumId w:val="8"/>
  </w:num>
  <w:num w:numId="11" w16cid:durableId="1863282944">
    <w:abstractNumId w:val="7"/>
  </w:num>
  <w:num w:numId="12" w16cid:durableId="960956311">
    <w:abstractNumId w:val="4"/>
  </w:num>
  <w:num w:numId="13" w16cid:durableId="396444056">
    <w:abstractNumId w:val="12"/>
  </w:num>
  <w:num w:numId="14" w16cid:durableId="11881338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FF3"/>
    <w:rsid w:val="000021E7"/>
    <w:rsid w:val="00004F15"/>
    <w:rsid w:val="00011199"/>
    <w:rsid w:val="00017943"/>
    <w:rsid w:val="00034353"/>
    <w:rsid w:val="00037F91"/>
    <w:rsid w:val="000609DB"/>
    <w:rsid w:val="00062F23"/>
    <w:rsid w:val="00072071"/>
    <w:rsid w:val="00076C9D"/>
    <w:rsid w:val="00077B18"/>
    <w:rsid w:val="00096B1A"/>
    <w:rsid w:val="000C476D"/>
    <w:rsid w:val="000C52D5"/>
    <w:rsid w:val="000D5870"/>
    <w:rsid w:val="000D6658"/>
    <w:rsid w:val="000F1BF6"/>
    <w:rsid w:val="00100BFF"/>
    <w:rsid w:val="00101AC4"/>
    <w:rsid w:val="001140BB"/>
    <w:rsid w:val="00117741"/>
    <w:rsid w:val="00122774"/>
    <w:rsid w:val="001334FC"/>
    <w:rsid w:val="001338E4"/>
    <w:rsid w:val="001353AC"/>
    <w:rsid w:val="00135B75"/>
    <w:rsid w:val="001430FF"/>
    <w:rsid w:val="00157FB2"/>
    <w:rsid w:val="00167C0B"/>
    <w:rsid w:val="00170AA2"/>
    <w:rsid w:val="00175916"/>
    <w:rsid w:val="0018455C"/>
    <w:rsid w:val="00185CC6"/>
    <w:rsid w:val="001872AC"/>
    <w:rsid w:val="001C578E"/>
    <w:rsid w:val="001D36F4"/>
    <w:rsid w:val="001E03AD"/>
    <w:rsid w:val="002024F1"/>
    <w:rsid w:val="00217722"/>
    <w:rsid w:val="00244938"/>
    <w:rsid w:val="00267AA8"/>
    <w:rsid w:val="00275D71"/>
    <w:rsid w:val="00281189"/>
    <w:rsid w:val="00297359"/>
    <w:rsid w:val="002C6975"/>
    <w:rsid w:val="002D3868"/>
    <w:rsid w:val="002E2DA0"/>
    <w:rsid w:val="002F73C4"/>
    <w:rsid w:val="0031054B"/>
    <w:rsid w:val="00331136"/>
    <w:rsid w:val="003355D1"/>
    <w:rsid w:val="00347700"/>
    <w:rsid w:val="003554D1"/>
    <w:rsid w:val="003604FA"/>
    <w:rsid w:val="0036420D"/>
    <w:rsid w:val="003672E4"/>
    <w:rsid w:val="00372E30"/>
    <w:rsid w:val="003973DA"/>
    <w:rsid w:val="003A4FCA"/>
    <w:rsid w:val="003D506F"/>
    <w:rsid w:val="003D793E"/>
    <w:rsid w:val="00404D1D"/>
    <w:rsid w:val="004161F3"/>
    <w:rsid w:val="00422BF2"/>
    <w:rsid w:val="00426612"/>
    <w:rsid w:val="00440F6D"/>
    <w:rsid w:val="00446E35"/>
    <w:rsid w:val="004631D2"/>
    <w:rsid w:val="0047204B"/>
    <w:rsid w:val="00486393"/>
    <w:rsid w:val="004A7FE1"/>
    <w:rsid w:val="004E5556"/>
    <w:rsid w:val="004F07B9"/>
    <w:rsid w:val="0050438D"/>
    <w:rsid w:val="00505C9A"/>
    <w:rsid w:val="005150CB"/>
    <w:rsid w:val="00540198"/>
    <w:rsid w:val="00562DC9"/>
    <w:rsid w:val="00563B9B"/>
    <w:rsid w:val="005763EB"/>
    <w:rsid w:val="005A3C89"/>
    <w:rsid w:val="005A46AF"/>
    <w:rsid w:val="005A5640"/>
    <w:rsid w:val="005A6022"/>
    <w:rsid w:val="005C6EF2"/>
    <w:rsid w:val="005D4283"/>
    <w:rsid w:val="005F7243"/>
    <w:rsid w:val="00603D10"/>
    <w:rsid w:val="006161CD"/>
    <w:rsid w:val="0062412C"/>
    <w:rsid w:val="00652740"/>
    <w:rsid w:val="00670BF6"/>
    <w:rsid w:val="00671DD6"/>
    <w:rsid w:val="0067379F"/>
    <w:rsid w:val="006A2B1D"/>
    <w:rsid w:val="006B0AD2"/>
    <w:rsid w:val="006B2EC4"/>
    <w:rsid w:val="006D307C"/>
    <w:rsid w:val="006F0FF3"/>
    <w:rsid w:val="006F7653"/>
    <w:rsid w:val="00737119"/>
    <w:rsid w:val="00747739"/>
    <w:rsid w:val="00750BBF"/>
    <w:rsid w:val="007608A1"/>
    <w:rsid w:val="0076525E"/>
    <w:rsid w:val="00775802"/>
    <w:rsid w:val="0079533E"/>
    <w:rsid w:val="00795491"/>
    <w:rsid w:val="007A3649"/>
    <w:rsid w:val="007B207F"/>
    <w:rsid w:val="007B3011"/>
    <w:rsid w:val="007D21D5"/>
    <w:rsid w:val="007E4333"/>
    <w:rsid w:val="007E7E7E"/>
    <w:rsid w:val="007F344F"/>
    <w:rsid w:val="007F7E93"/>
    <w:rsid w:val="00815992"/>
    <w:rsid w:val="008256CB"/>
    <w:rsid w:val="00844C81"/>
    <w:rsid w:val="008515D1"/>
    <w:rsid w:val="00851E08"/>
    <w:rsid w:val="00857E01"/>
    <w:rsid w:val="008829D2"/>
    <w:rsid w:val="00886255"/>
    <w:rsid w:val="00891E15"/>
    <w:rsid w:val="00896D6C"/>
    <w:rsid w:val="008A64FF"/>
    <w:rsid w:val="008B022B"/>
    <w:rsid w:val="008B2BFA"/>
    <w:rsid w:val="008B3F9D"/>
    <w:rsid w:val="008C16A2"/>
    <w:rsid w:val="008D382A"/>
    <w:rsid w:val="008D5BA6"/>
    <w:rsid w:val="008D6777"/>
    <w:rsid w:val="008E0ACC"/>
    <w:rsid w:val="008E3A6B"/>
    <w:rsid w:val="009131AF"/>
    <w:rsid w:val="00915711"/>
    <w:rsid w:val="00916ADE"/>
    <w:rsid w:val="00930FB0"/>
    <w:rsid w:val="009339CB"/>
    <w:rsid w:val="00951AE2"/>
    <w:rsid w:val="00963CC8"/>
    <w:rsid w:val="00966994"/>
    <w:rsid w:val="00984F15"/>
    <w:rsid w:val="00987E8B"/>
    <w:rsid w:val="00990A3E"/>
    <w:rsid w:val="009B0394"/>
    <w:rsid w:val="009C4ACE"/>
    <w:rsid w:val="009C5CA1"/>
    <w:rsid w:val="009E7F9F"/>
    <w:rsid w:val="009F2B62"/>
    <w:rsid w:val="009F43C2"/>
    <w:rsid w:val="00A05626"/>
    <w:rsid w:val="00A21EE3"/>
    <w:rsid w:val="00A35E61"/>
    <w:rsid w:val="00A65B5C"/>
    <w:rsid w:val="00A748EE"/>
    <w:rsid w:val="00AB1B65"/>
    <w:rsid w:val="00AB2744"/>
    <w:rsid w:val="00AB6F51"/>
    <w:rsid w:val="00AD24DF"/>
    <w:rsid w:val="00AD2E8A"/>
    <w:rsid w:val="00AE23A7"/>
    <w:rsid w:val="00AF3399"/>
    <w:rsid w:val="00AF6048"/>
    <w:rsid w:val="00B004A0"/>
    <w:rsid w:val="00B0142C"/>
    <w:rsid w:val="00B05F1F"/>
    <w:rsid w:val="00B13E1C"/>
    <w:rsid w:val="00B349E0"/>
    <w:rsid w:val="00B35104"/>
    <w:rsid w:val="00B4566A"/>
    <w:rsid w:val="00B50F03"/>
    <w:rsid w:val="00B5684B"/>
    <w:rsid w:val="00B7723E"/>
    <w:rsid w:val="00B862B5"/>
    <w:rsid w:val="00B866DF"/>
    <w:rsid w:val="00BE08C4"/>
    <w:rsid w:val="00BF0B61"/>
    <w:rsid w:val="00BF0C67"/>
    <w:rsid w:val="00C113F0"/>
    <w:rsid w:val="00C24C0D"/>
    <w:rsid w:val="00C3681A"/>
    <w:rsid w:val="00C5473B"/>
    <w:rsid w:val="00C61668"/>
    <w:rsid w:val="00C66439"/>
    <w:rsid w:val="00CA445A"/>
    <w:rsid w:val="00CC245C"/>
    <w:rsid w:val="00CC4C28"/>
    <w:rsid w:val="00CC68D6"/>
    <w:rsid w:val="00CE08FD"/>
    <w:rsid w:val="00CE698E"/>
    <w:rsid w:val="00CF3B9E"/>
    <w:rsid w:val="00D30C52"/>
    <w:rsid w:val="00D34945"/>
    <w:rsid w:val="00D40D9C"/>
    <w:rsid w:val="00D43B4C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C5F9F"/>
    <w:rsid w:val="00DD23BE"/>
    <w:rsid w:val="00DD51BD"/>
    <w:rsid w:val="00DE0424"/>
    <w:rsid w:val="00DE57C4"/>
    <w:rsid w:val="00E04CDC"/>
    <w:rsid w:val="00E169F0"/>
    <w:rsid w:val="00E20CFC"/>
    <w:rsid w:val="00E221FB"/>
    <w:rsid w:val="00E22AC0"/>
    <w:rsid w:val="00E4705A"/>
    <w:rsid w:val="00E84FB8"/>
    <w:rsid w:val="00E86174"/>
    <w:rsid w:val="00E97067"/>
    <w:rsid w:val="00EA09FE"/>
    <w:rsid w:val="00EA20A1"/>
    <w:rsid w:val="00EA44D7"/>
    <w:rsid w:val="00EB6CF1"/>
    <w:rsid w:val="00ED0926"/>
    <w:rsid w:val="00ED61C9"/>
    <w:rsid w:val="00EF17CA"/>
    <w:rsid w:val="00EF45E3"/>
    <w:rsid w:val="00F10E64"/>
    <w:rsid w:val="00F11B87"/>
    <w:rsid w:val="00F437D9"/>
    <w:rsid w:val="00F46DD2"/>
    <w:rsid w:val="00F6684C"/>
    <w:rsid w:val="00F7382F"/>
    <w:rsid w:val="00F91BB9"/>
    <w:rsid w:val="00F960B0"/>
    <w:rsid w:val="00FB1B17"/>
    <w:rsid w:val="00FB42BF"/>
    <w:rsid w:val="00FB6E7D"/>
    <w:rsid w:val="00FC79B0"/>
    <w:rsid w:val="00FD095E"/>
    <w:rsid w:val="00FD3BB9"/>
    <w:rsid w:val="00FD79B2"/>
    <w:rsid w:val="00FE360E"/>
    <w:rsid w:val="00FE75E3"/>
    <w:rsid w:val="00FF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D6486D6"/>
  <w15:docId w15:val="{FE62436A-4EC7-4A30-A17A-1EE751F7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5D4283"/>
    <w:pPr>
      <w:spacing w:after="240"/>
    </w:pPr>
    <w:rPr>
      <w:b/>
      <w:sz w:val="28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character" w:styleId="Hyperlinkki">
    <w:name w:val="Hyperlink"/>
    <w:basedOn w:val="Kappaleenoletusfontti"/>
    <w:rsid w:val="006F0FF3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rsid w:val="008D382A"/>
    <w:rPr>
      <w:color w:val="800080" w:themeColor="followedHyperlink"/>
      <w:u w:val="single"/>
    </w:rPr>
  </w:style>
  <w:style w:type="table" w:styleId="TaulukkoRuudukko">
    <w:name w:val="Table Grid"/>
    <w:basedOn w:val="Normaalitaulukko"/>
    <w:uiPriority w:val="59"/>
    <w:rsid w:val="0012277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semiHidden/>
    <w:unhideWhenUsed/>
    <w:rsid w:val="00891E1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TaulukkoRuudukko1">
    <w:name w:val="Taulukko Ruudukko1"/>
    <w:basedOn w:val="Normaalitaulukko"/>
    <w:next w:val="TaulukkoRuudukko"/>
    <w:rsid w:val="009131AF"/>
    <w:rPr>
      <w:rFonts w:ascii="Arial" w:eastAsia="Arial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">
    <w:name w:val="Taulukko Ruudukko11"/>
    <w:basedOn w:val="Normaalitaulukko"/>
    <w:next w:val="TaulukkoRuudukko"/>
    <w:rsid w:val="00913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">
    <w:name w:val="Taulukko Ruudukko2"/>
    <w:basedOn w:val="Normaalitaulukko"/>
    <w:next w:val="TaulukkoRuudukko"/>
    <w:uiPriority w:val="59"/>
    <w:rsid w:val="009131AF"/>
    <w:rPr>
      <w:rFonts w:ascii="Arial" w:eastAsia="Arial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uiPriority w:val="1"/>
    <w:rsid w:val="00AF3399"/>
    <w:rPr>
      <w:rFonts w:ascii="Arial" w:eastAsiaTheme="minorHAnsi" w:hAnsi="Arial" w:cstheme="minorHAnsi"/>
      <w:lang w:eastAsia="en-US"/>
    </w:rPr>
  </w:style>
  <w:style w:type="table" w:customStyle="1" w:styleId="TaulukkoRuudukko3">
    <w:name w:val="Taulukko Ruudukko3"/>
    <w:basedOn w:val="Normaalitaulukko"/>
    <w:next w:val="TaulukkoRuudukko"/>
    <w:uiPriority w:val="59"/>
    <w:rsid w:val="00AF3399"/>
    <w:rPr>
      <w:rFonts w:ascii="Arial" w:eastAsia="Arial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_layouts/15/WopiFrame2.aspx?sourcedoc=%7b7d786ab5-5aaf-4330-8dd6-042ce10ddf43%7d&amp;action=defaul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julkaisu.oysnet.ppshp.fi/_layouts/15/DocIdRedir.aspx?ID=PPSHP-1249379545-476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jentin_x0020_hyväksyjä xmlns="0af04246-5dcb-4e38-b8a1-4adaeb368127">
      <UserInfo>
        <DisplayName>i:0#.w|oysnet\paakkoei</DisplayName>
        <AccountId>348</AccountId>
        <AccountType/>
      </UserInfo>
    </Dokumjentin_x0020_hyväksyjä>
    <Language xmlns="http://schemas.microsoft.com/sharepoint/v3">suomi (Suomi)</Language>
    <Kuvantamisen_x0020_turvallisuusohje xmlns="0af04246-5dcb-4e38-b8a1-4adaeb368127">false</Kuvantamisen_x0020_turvallisuusohje>
    <Dokumentin_x0020_sisällöstä_x0020_vastaava_x0028_t_x0029__x0020__x002f__x0020_asiantuntija_x0028_t_x0029_ xmlns="0af04246-5dcb-4e38-b8a1-4adaeb368127">
      <UserInfo>
        <DisplayName>i:0#.w|oysnet\kaajakan</DisplayName>
        <AccountId>883</AccountId>
        <AccountType/>
      </UserInfo>
      <UserInfo>
        <DisplayName>i:0#.w|oysnet\schrodta</DisplayName>
        <AccountId>960</AccountId>
        <AccountType/>
      </UserInfo>
      <UserInfo>
        <DisplayName>i:0#.w|oysnet\henttoan</DisplayName>
        <AccountId>884</AccountId>
        <AccountType/>
      </UserInfo>
    </Dokumentin_x0020_sisällöstä_x0020_vastaava_x0028_t_x0029__x0020__x002f__x0020_asiantuntija_x0028_t_x0029_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dcbcdd319c9d484f9dc5161892e5c0c3 xmlns="d3e50268-7799-48af-83c3-9a9b063078bc">
      <Terms xmlns="http://schemas.microsoft.com/office/infopath/2007/PartnerControls"/>
    </dcbcdd319c9d484f9dc5161892e5c0c3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JN2BG Alavatsan magneettitutkimus</TermName>
          <TermId xmlns="http://schemas.microsoft.com/office/infopath/2007/PartnerControls">4187d7a9-9297-4226-afb3-4858a20a44c2</TermId>
        </TermInfo>
        <TermInfo xmlns="http://schemas.microsoft.com/office/infopath/2007/PartnerControls">
          <TermName xmlns="http://schemas.microsoft.com/office/infopath/2007/PartnerControls">JN2CG Alavatsan laaja magneettitutkimus</TermName>
          <TermId xmlns="http://schemas.microsoft.com/office/infopath/2007/PartnerControls">1620c623-8712-4bdd-bff2-388586c88305</TermId>
        </TermInfo>
      </Terms>
    </pa7e7d0fcfad4aa78a62dd1f52bdaa2b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_dlc_DocId xmlns="d3e50268-7799-48af-83c3-9a9b063078bc">MUAVRSSTWASF-628417917-210</_dlc_DocId>
    <TaxCatchAll xmlns="d3e50268-7799-48af-83c3-9a9b063078bc">
      <Value>180</Value>
      <Value>558</Value>
      <Value>212</Value>
      <Value>44</Value>
      <Value>1329</Value>
      <Value>42</Value>
      <Value>41</Value>
      <Value>1025</Value>
      <Value>820</Value>
      <Value>1380</Value>
      <Value>821</Value>
    </TaxCatchAll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Magneetti</TermName>
          <TermId xmlns="http://schemas.microsoft.com/office/infopath/2007/PartnerControls">972596c9-3791-4323-b5b8-8476cb406d0d</TermId>
        </TermInfo>
      </Terms>
    </bed6187e51e544269109ff5c30eb1037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alavatsa</TermName>
          <TermId xmlns="http://schemas.microsoft.com/office/infopath/2007/PartnerControls">c82f6e90-2483-4f41-921a-c022bf247886</TermId>
        </TermInfo>
      </Terms>
    </df496f8924d0400287f1ac5901a0600e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a0acc0df72a44ffdae945756e3e80230 xmlns="d3e50268-7799-48af-83c3-9a9b063078bc">
      <Terms xmlns="http://schemas.microsoft.com/office/infopath/2007/PartnerControls"/>
    </a0acc0df72a44ffdae945756e3e80230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_dlc_DocIdUrl xmlns="d3e50268-7799-48af-83c3-9a9b063078bc">
      <Url>https://internet.oysnet.ppshp.fi/dokumentit/_layouts/15/DocIdRedir.aspx?ID=MUAVRSSTWASF-628417917-210</Url>
      <Description>MUAVRSSTWASF-628417917-210</Description>
    </_dlc_DocIdUrl>
    <Julkaise_x0020_intranetissa xmlns="d3e50268-7799-48af-83c3-9a9b063078bc">true</Julkaise_x0020_in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Julkaise_x0020_extranetissa xmlns="d3e50268-7799-48af-83c3-9a9b063078bc">true</Julkaise_x0020_extranetissa>
    <Julkaise_x0020_internetissä xmlns="d3e50268-7799-48af-83c3-9a9b063078bc">true</Julkaise_x0020_internetissä>
    <_dlc_DocIdPersistId xmlns="d3e50268-7799-48af-83c3-9a9b063078bc">false</_dlc_DocIdPersistId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540A95-B1AE-45AF-A3B0-E01CA38F1D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5FE6F6-A68D-4F62-9F75-5B78B859B95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d3e50268-7799-48af-83c3-9a9b063078bc"/>
    <ds:schemaRef ds:uri="0af04246-5dcb-4e38-b8a1-4adaeb36812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520B0AF-40FC-4887-B3B4-235992471A4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7068BEE-C2AD-4746-8390-61009E58706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14184C0-BFC0-496A-BF66-1E0DBBABE7C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20DC35A-4200-46EA-862F-89C94B559462}"/>
</file>

<file path=docProps/app.xml><?xml version="1.0" encoding="utf-8"?>
<Properties xmlns="http://schemas.openxmlformats.org/officeDocument/2006/extended-properties" xmlns:vt="http://schemas.openxmlformats.org/officeDocument/2006/docPropsVTypes">
  <Template>PPSHP 2010.dotm</Template>
  <TotalTime>1</TotalTime>
  <Pages>2</Pages>
  <Words>418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Alavatsan magneettikuvaus oys kuv til</vt:lpstr>
    </vt:vector>
  </TitlesOfParts>
  <Company>ppshp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Alavatsan magneettikuvaus oys kuv til</dc:title>
  <dc:creator>Honkanen Raija</dc:creator>
  <cp:keywords/>
  <cp:lastModifiedBy>Tarkiainen Tarja</cp:lastModifiedBy>
  <cp:revision>2</cp:revision>
  <cp:lastPrinted>2004-10-19T13:46:00Z</cp:lastPrinted>
  <dcterms:created xsi:type="dcterms:W3CDTF">2025-03-05T13:46:00Z</dcterms:created>
  <dcterms:modified xsi:type="dcterms:W3CDTF">2025-03-05T13:46:00Z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4" name="Kuvantamisen ikäryhmä">
    <vt:lpwstr>821;#Sekä aikuinen että lapsi|03920717-50d3-4d49-800d-6dad76d554d5</vt:lpwstr>
  </property>
  <property fmtid="{D5CDD505-2E9C-101B-9397-08002B2CF9AE}" pid="5" name="Toimenpidekoodit">
    <vt:lpwstr>558;#JN2BG Alavatsan magneettitutkimus|4187d7a9-9297-4226-afb3-4858a20a44c2;#1380;#JN2CG Alavatsan laaja magneettitutkimus|1620c623-8712-4bdd-bff2-388586c88305</vt:lpwstr>
  </property>
  <property fmtid="{D5CDD505-2E9C-101B-9397-08002B2CF9AE}" pid="6" name="Kuvantamisen_x0020_laite_x002d__x0020_tai_x0020_huonetieto">
    <vt:lpwstr/>
  </property>
  <property fmtid="{D5CDD505-2E9C-101B-9397-08002B2CF9AE}" pid="7" name="Kuvantamisen laite- tai huonetieto">
    <vt:lpwstr/>
  </property>
  <property fmtid="{D5CDD505-2E9C-101B-9397-08002B2CF9AE}" pid="8" name="Kohde- / työntekijäryhmä">
    <vt:lpwstr>42;#Potilaan hoitoon osallistuva henkilöstö|21074a2b-1b44-417e-9c72-4d731d4c7a78</vt:lpwstr>
  </property>
  <property fmtid="{D5CDD505-2E9C-101B-9397-08002B2CF9AE}" pid="9" name="_AuthorEmailDisplayName">
    <vt:lpwstr>Meriläinen Salme</vt:lpwstr>
  </property>
  <property fmtid="{D5CDD505-2E9C-101B-9397-08002B2CF9AE}" pid="10" name="_AdHocReviewCycleID">
    <vt:i4>952833302</vt:i4>
  </property>
  <property fmtid="{D5CDD505-2E9C-101B-9397-08002B2CF9AE}" pid="11" name="_EmailSubject">
    <vt:lpwstr>meriläisen salmelta muistutus</vt:lpwstr>
  </property>
  <property fmtid="{D5CDD505-2E9C-101B-9397-08002B2CF9AE}" pid="12" name="ContentTypeId">
    <vt:lpwstr>0x010100E993358E494F344F8D6048E76D09AF021A00B1A01723411E3249ACDCE17AD29DD499</vt:lpwstr>
  </property>
  <property fmtid="{D5CDD505-2E9C-101B-9397-08002B2CF9AE}" pid="13" name="_AuthorEmail">
    <vt:lpwstr>Salme.Merilainen@ppshp.fi</vt:lpwstr>
  </property>
  <property fmtid="{D5CDD505-2E9C-101B-9397-08002B2CF9AE}" pid="14" name="_dlc_DocIdItemGuid">
    <vt:lpwstr>fd8142a7-64a3-475b-9996-cebe14ffc927</vt:lpwstr>
  </property>
  <property fmtid="{D5CDD505-2E9C-101B-9397-08002B2CF9AE}" pid="15" name="Organisaatiotiedon_x0020_tarkennus_x0020_toiminnan_x0020_mukaan">
    <vt:lpwstr/>
  </property>
  <property fmtid="{D5CDD505-2E9C-101B-9397-08002B2CF9AE}" pid="16" name="Erikoisala">
    <vt:lpwstr>44;#radiologia (PPSHP)|347958ae-6fb2-4668-a725-1f6de5332102</vt:lpwstr>
  </property>
  <property fmtid="{D5CDD505-2E9C-101B-9397-08002B2CF9AE}" pid="17" name="Kuvantamisen ohjeen elinryhmät (sisältötyypin metatieto)">
    <vt:lpwstr>1025;#alavatsa|c82f6e90-2483-4f41-921a-c022bf247886</vt:lpwstr>
  </property>
  <property fmtid="{D5CDD505-2E9C-101B-9397-08002B2CF9AE}" pid="18" name="_NewReviewCycle">
    <vt:lpwstr/>
  </property>
  <property fmtid="{D5CDD505-2E9C-101B-9397-08002B2CF9AE}" pid="19" name="Toiminnanohjauskäsikirja">
    <vt:lpwstr>180;#5.3.1.1 hoito-ohjeiden hallinta|b7d9d97a-a7b7-4eec-b389-062c48e444f7</vt:lpwstr>
  </property>
  <property fmtid="{D5CDD505-2E9C-101B-9397-08002B2CF9AE}" pid="20" name="Kuvantamisen ohjeen tutkimusryhmät (sisältötyypin metatieto)">
    <vt:lpwstr>212;#Magneetti|972596c9-3791-4323-b5b8-8476cb406d0d</vt:lpwstr>
  </property>
  <property fmtid="{D5CDD505-2E9C-101B-9397-08002B2CF9AE}" pid="21" name="Organisaatiotieto">
    <vt:lpwstr>41;#Kuvantaminen|13fd9652-4cc4-4c00-9faf-49cd9c600ecb</vt:lpwstr>
  </property>
  <property fmtid="{D5CDD505-2E9C-101B-9397-08002B2CF9AE}" pid="22" name="_ReviewingToolsShownOnce">
    <vt:lpwstr/>
  </property>
  <property fmtid="{D5CDD505-2E9C-101B-9397-08002B2CF9AE}" pid="23" name="Organisaatiotiedon tarkennus toiminnan mukaan">
    <vt:lpwstr/>
  </property>
  <property fmtid="{D5CDD505-2E9C-101B-9397-08002B2CF9AE}" pid="24" name="xd_ProgID">
    <vt:lpwstr/>
  </property>
  <property fmtid="{D5CDD505-2E9C-101B-9397-08002B2CF9AE}" pid="25" name="Kohdeorganisaatio">
    <vt:lpwstr>41;#Kuvantaminen|13fd9652-4cc4-4c00-9faf-49cd9c600ecb</vt:lpwstr>
  </property>
  <property fmtid="{D5CDD505-2E9C-101B-9397-08002B2CF9AE}" pid="26" name="TemplateUrl">
    <vt:lpwstr/>
  </property>
  <property fmtid="{D5CDD505-2E9C-101B-9397-08002B2CF9AE}" pid="27" name="xd_Signature">
    <vt:bool>false</vt:bool>
  </property>
  <property fmtid="{D5CDD505-2E9C-101B-9397-08002B2CF9AE}" pid="28" name="Dokumentti jaetaan myös ekstranetissä">
    <vt:bool>true</vt:bool>
  </property>
  <property fmtid="{D5CDD505-2E9C-101B-9397-08002B2CF9AE}" pid="29" name="Kuvantamisen tilaaja vai menetelmä">
    <vt:lpwstr>1329;#Tilaajaohje|1239afa4-5392-4d15-bec1-ee71147d5603</vt:lpwstr>
  </property>
  <property fmtid="{D5CDD505-2E9C-101B-9397-08002B2CF9AE}" pid="30" name="MEO">
    <vt:lpwstr/>
  </property>
  <property fmtid="{D5CDD505-2E9C-101B-9397-08002B2CF9AE}" pid="31" name="Kriisiviestintä">
    <vt:lpwstr/>
  </property>
  <property fmtid="{D5CDD505-2E9C-101B-9397-08002B2CF9AE}" pid="32" name="Order">
    <vt:r8>209800</vt:r8>
  </property>
  <property fmtid="{D5CDD505-2E9C-101B-9397-08002B2CF9AE}" pid="34" name="_SourceUrl">
    <vt:lpwstr/>
  </property>
  <property fmtid="{D5CDD505-2E9C-101B-9397-08002B2CF9AE}" pid="35" name="_SharedFileIndex">
    <vt:lpwstr/>
  </property>
  <property fmtid="{D5CDD505-2E9C-101B-9397-08002B2CF9AE}" pid="36" name="TaxKeywordTaxHTField">
    <vt:lpwstr/>
  </property>
  <property fmtid="{D5CDD505-2E9C-101B-9397-08002B2CF9AE}" pid="37" name="SharedWithUsers">
    <vt:lpwstr/>
  </property>
</Properties>
</file>